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C013" w14:textId="77777777" w:rsidR="00E06081" w:rsidRPr="00E06081" w:rsidRDefault="00E06081" w:rsidP="004603BE">
      <w:pPr>
        <w:autoSpaceDE w:val="0"/>
        <w:spacing w:line="360" w:lineRule="auto"/>
        <w:ind w:firstLine="5245"/>
        <w:jc w:val="right"/>
        <w:rPr>
          <w:rFonts w:ascii="Garamond" w:hAnsi="Garamond"/>
        </w:rPr>
      </w:pPr>
      <w:r w:rsidRPr="00E06081">
        <w:rPr>
          <w:rFonts w:ascii="Garamond" w:hAnsi="Garamond"/>
          <w:b/>
          <w:bCs/>
          <w:color w:val="000000"/>
          <w:lang w:eastAsia="ar-SA"/>
        </w:rPr>
        <w:t>MODELLO RICHIESTA</w:t>
      </w:r>
    </w:p>
    <w:p w14:paraId="70C77955" w14:textId="77777777" w:rsidR="00E06081" w:rsidRDefault="004603BE" w:rsidP="004603BE">
      <w:pPr>
        <w:autoSpaceDE w:val="0"/>
        <w:spacing w:line="360" w:lineRule="auto"/>
        <w:ind w:left="4962"/>
        <w:jc w:val="right"/>
        <w:rPr>
          <w:rFonts w:ascii="Garamond" w:hAnsi="Garamond"/>
          <w:color w:val="000000"/>
          <w:lang w:eastAsia="ar-SA"/>
        </w:rPr>
      </w:pPr>
      <w:r>
        <w:rPr>
          <w:rFonts w:ascii="Garamond" w:hAnsi="Garamond"/>
          <w:color w:val="000000"/>
          <w:lang w:eastAsia="ar-SA"/>
        </w:rPr>
        <w:t>Spett.le Comunità Montana di Valle T</w:t>
      </w:r>
      <w:r w:rsidRPr="00E06081">
        <w:rPr>
          <w:rFonts w:ascii="Garamond" w:hAnsi="Garamond"/>
          <w:color w:val="000000"/>
          <w:lang w:eastAsia="ar-SA"/>
        </w:rPr>
        <w:t>rompia</w:t>
      </w:r>
      <w:r>
        <w:rPr>
          <w:rFonts w:ascii="Garamond" w:hAnsi="Garamond"/>
          <w:color w:val="000000"/>
          <w:lang w:eastAsia="ar-SA"/>
        </w:rPr>
        <w:t xml:space="preserve"> </w:t>
      </w:r>
    </w:p>
    <w:p w14:paraId="2F86A951" w14:textId="77777777" w:rsidR="004603BE" w:rsidRDefault="004603BE" w:rsidP="004603BE">
      <w:pPr>
        <w:autoSpaceDE w:val="0"/>
        <w:spacing w:line="360" w:lineRule="auto"/>
        <w:ind w:left="4962"/>
        <w:jc w:val="right"/>
        <w:rPr>
          <w:rFonts w:ascii="Garamond" w:hAnsi="Garamond"/>
          <w:color w:val="000000"/>
          <w:lang w:eastAsia="ar-SA"/>
        </w:rPr>
      </w:pPr>
      <w:r>
        <w:rPr>
          <w:rFonts w:ascii="Garamond" w:hAnsi="Garamond"/>
          <w:color w:val="000000"/>
          <w:lang w:eastAsia="ar-SA"/>
        </w:rPr>
        <w:t xml:space="preserve">Via G. Matteotti, n.327 </w:t>
      </w:r>
    </w:p>
    <w:p w14:paraId="5C1A5095" w14:textId="77777777" w:rsidR="004603BE" w:rsidRDefault="004603BE" w:rsidP="004603BE">
      <w:pPr>
        <w:autoSpaceDE w:val="0"/>
        <w:spacing w:line="360" w:lineRule="auto"/>
        <w:ind w:left="4962"/>
        <w:jc w:val="right"/>
        <w:rPr>
          <w:rFonts w:ascii="Garamond" w:hAnsi="Garamond"/>
          <w:color w:val="000000"/>
          <w:lang w:eastAsia="ar-SA"/>
        </w:rPr>
      </w:pPr>
      <w:r>
        <w:rPr>
          <w:rFonts w:ascii="Garamond" w:hAnsi="Garamond"/>
          <w:color w:val="000000"/>
          <w:lang w:eastAsia="ar-SA"/>
        </w:rPr>
        <w:t>Gardone VT (BS)</w:t>
      </w:r>
    </w:p>
    <w:p w14:paraId="78923AE5" w14:textId="77777777" w:rsidR="00541E88" w:rsidRDefault="00541E88" w:rsidP="004603BE">
      <w:pPr>
        <w:autoSpaceDE w:val="0"/>
        <w:spacing w:line="360" w:lineRule="auto"/>
        <w:ind w:left="4962"/>
        <w:jc w:val="right"/>
        <w:rPr>
          <w:rFonts w:ascii="Garamond" w:hAnsi="Garamond"/>
          <w:color w:val="000000"/>
          <w:lang w:eastAsia="ar-SA"/>
        </w:rPr>
      </w:pPr>
      <w:hyperlink r:id="rId8" w:history="1">
        <w:r w:rsidRPr="00B43535">
          <w:rPr>
            <w:rStyle w:val="Collegamentoipertestuale"/>
            <w:rFonts w:ascii="Garamond" w:hAnsi="Garamond"/>
            <w:lang w:eastAsia="ar-SA"/>
          </w:rPr>
          <w:t>protocollo@pec.cm.valletrompia.it</w:t>
        </w:r>
      </w:hyperlink>
    </w:p>
    <w:p w14:paraId="1CEA4A12" w14:textId="77777777" w:rsidR="00E06081" w:rsidRPr="00E06081" w:rsidRDefault="00E06081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63285726" w14:textId="77777777" w:rsidR="00E06081" w:rsidRDefault="00E06081" w:rsidP="008904D9">
      <w:pPr>
        <w:spacing w:line="360" w:lineRule="auto"/>
        <w:jc w:val="both"/>
        <w:rPr>
          <w:rFonts w:ascii="Garamond" w:hAnsi="Garamond"/>
          <w:b/>
          <w:color w:val="000000"/>
          <w:lang w:eastAsia="ar-SA"/>
        </w:rPr>
      </w:pPr>
    </w:p>
    <w:p w14:paraId="1DA43901" w14:textId="77777777" w:rsidR="00E06081" w:rsidRPr="00CE6F01" w:rsidRDefault="00E06081" w:rsidP="008904D9">
      <w:pPr>
        <w:spacing w:line="360" w:lineRule="auto"/>
        <w:jc w:val="both"/>
        <w:rPr>
          <w:rFonts w:ascii="Garamond" w:hAnsi="Garamond"/>
          <w:b/>
        </w:rPr>
      </w:pPr>
      <w:r w:rsidRPr="00C00114">
        <w:rPr>
          <w:rFonts w:ascii="Garamond" w:hAnsi="Garamond"/>
          <w:b/>
          <w:color w:val="000000"/>
          <w:lang w:eastAsia="ar-SA"/>
        </w:rPr>
        <w:t>OGGETTO</w:t>
      </w:r>
      <w:r w:rsidRPr="00C00114">
        <w:rPr>
          <w:rFonts w:ascii="Garamond" w:hAnsi="Garamond"/>
          <w:color w:val="000000"/>
          <w:lang w:eastAsia="ar-SA"/>
        </w:rPr>
        <w:t xml:space="preserve">: </w:t>
      </w:r>
      <w:r w:rsidR="0085076E" w:rsidRPr="00C00114">
        <w:rPr>
          <w:rFonts w:ascii="Garamond" w:hAnsi="Garamond"/>
          <w:b/>
          <w:spacing w:val="-1"/>
        </w:rPr>
        <w:t>PROPOSTA</w:t>
      </w:r>
      <w:r w:rsidR="0085076E" w:rsidRPr="00CE6F01">
        <w:rPr>
          <w:rFonts w:ascii="Garamond" w:hAnsi="Garamond"/>
          <w:b/>
          <w:spacing w:val="-1"/>
        </w:rPr>
        <w:t xml:space="preserve"> PER LA CONCESSIONE DI </w:t>
      </w:r>
      <w:r w:rsidR="0085076E" w:rsidRPr="00CE6F01">
        <w:rPr>
          <w:rFonts w:ascii="Garamond" w:hAnsi="Garamond"/>
          <w:b/>
        </w:rPr>
        <w:t>LOCALI AD USO ABITATIVO IN LOCAZIONE</w:t>
      </w:r>
    </w:p>
    <w:p w14:paraId="402B99EE" w14:textId="77777777" w:rsidR="00342DDD" w:rsidRPr="00CE6F01" w:rsidRDefault="00342DDD" w:rsidP="008904D9">
      <w:pPr>
        <w:spacing w:line="360" w:lineRule="auto"/>
        <w:jc w:val="both"/>
        <w:rPr>
          <w:rFonts w:ascii="Garamond" w:hAnsi="Garamond"/>
          <w:b/>
        </w:rPr>
      </w:pPr>
    </w:p>
    <w:p w14:paraId="63BD0CA3" w14:textId="77777777" w:rsidR="00104DFC" w:rsidRPr="00CE6F01" w:rsidRDefault="00342DDD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Il sottoscritto_______________________________________, nato a _______ il ________</w:t>
      </w:r>
      <w:r w:rsidR="00104DFC" w:rsidRPr="00CE6F01">
        <w:rPr>
          <w:rFonts w:ascii="Garamond" w:hAnsi="Garamond"/>
          <w:color w:val="000000"/>
          <w:lang w:eastAsia="ar-SA"/>
        </w:rPr>
        <w:t>_______</w:t>
      </w:r>
      <w:r w:rsidR="00C00114">
        <w:rPr>
          <w:rFonts w:ascii="Garamond" w:hAnsi="Garamond"/>
          <w:color w:val="000000"/>
          <w:lang w:eastAsia="ar-SA"/>
        </w:rPr>
        <w:t xml:space="preserve">, CF </w:t>
      </w:r>
      <w:r w:rsidR="00DA4313">
        <w:rPr>
          <w:rFonts w:ascii="Garamond" w:hAnsi="Garamond"/>
          <w:color w:val="000000"/>
          <w:lang w:eastAsia="ar-SA"/>
        </w:rPr>
        <w:t>/ P.IVA</w:t>
      </w:r>
      <w:r w:rsidR="00C00114">
        <w:rPr>
          <w:rFonts w:ascii="Garamond" w:hAnsi="Garamond"/>
          <w:color w:val="000000"/>
          <w:lang w:eastAsia="ar-SA"/>
        </w:rPr>
        <w:t xml:space="preserve">________________________________, </w:t>
      </w:r>
      <w:r w:rsidR="00104DFC" w:rsidRPr="00CE6F01">
        <w:rPr>
          <w:rFonts w:ascii="Garamond" w:hAnsi="Garamond"/>
          <w:color w:val="000000"/>
          <w:lang w:eastAsia="ar-SA"/>
        </w:rPr>
        <w:t xml:space="preserve">proprietario dell’immobile sotto indicato per la % di __________, sito in (indicare il Comune) ____________________________ in Via / Piazza _______________________________________, </w:t>
      </w:r>
    </w:p>
    <w:p w14:paraId="669AA680" w14:textId="77777777" w:rsidR="00104DFC" w:rsidRPr="00CE6F01" w:rsidRDefault="00104DFC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mail __________________________________, telefono __________________________________</w:t>
      </w:r>
    </w:p>
    <w:p w14:paraId="55F25BCF" w14:textId="77777777" w:rsidR="00342DDD" w:rsidRPr="00CE6F01" w:rsidRDefault="00342DDD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4DB8EFD6" w14:textId="77777777" w:rsidR="00C00114" w:rsidRPr="00CE6F01" w:rsidRDefault="00C00114" w:rsidP="00C00114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Il sottoscritto_______________________________________, nato a _______ il _______________</w:t>
      </w:r>
      <w:r>
        <w:rPr>
          <w:rFonts w:ascii="Garamond" w:hAnsi="Garamond"/>
          <w:color w:val="000000"/>
          <w:lang w:eastAsia="ar-SA"/>
        </w:rPr>
        <w:t xml:space="preserve">, CF </w:t>
      </w:r>
      <w:r w:rsidR="00DA4313">
        <w:rPr>
          <w:rFonts w:ascii="Garamond" w:hAnsi="Garamond"/>
          <w:color w:val="000000"/>
          <w:lang w:eastAsia="ar-SA"/>
        </w:rPr>
        <w:t>/ P. IVA</w:t>
      </w:r>
      <w:r>
        <w:rPr>
          <w:rFonts w:ascii="Garamond" w:hAnsi="Garamond"/>
          <w:color w:val="000000"/>
          <w:lang w:eastAsia="ar-SA"/>
        </w:rPr>
        <w:t xml:space="preserve">________________________________, </w:t>
      </w:r>
      <w:r w:rsidRPr="00CE6F01">
        <w:rPr>
          <w:rFonts w:ascii="Garamond" w:hAnsi="Garamond"/>
          <w:color w:val="000000"/>
          <w:lang w:eastAsia="ar-SA"/>
        </w:rPr>
        <w:t xml:space="preserve">proprietario dell’immobile sotto indicato per la % di __________, sito in (indicare il Comune) ____________________________ in Via / Piazza _______________________________________, </w:t>
      </w:r>
    </w:p>
    <w:p w14:paraId="4AD5C433" w14:textId="77777777" w:rsidR="00C00114" w:rsidRPr="00CE6F01" w:rsidRDefault="00C00114" w:rsidP="00C00114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mail __________________________________, telefono __________________________________</w:t>
      </w:r>
    </w:p>
    <w:p w14:paraId="05D4C21B" w14:textId="77777777" w:rsidR="00342DDD" w:rsidRDefault="00342DDD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4E2736A9" w14:textId="77777777" w:rsidR="00C00114" w:rsidRPr="00CE6F01" w:rsidRDefault="00C00114" w:rsidP="00C00114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Il sottoscritto_______________________________________, nato a _______ il _______________</w:t>
      </w:r>
      <w:r>
        <w:rPr>
          <w:rFonts w:ascii="Garamond" w:hAnsi="Garamond"/>
          <w:color w:val="000000"/>
          <w:lang w:eastAsia="ar-SA"/>
        </w:rPr>
        <w:t xml:space="preserve">, CF </w:t>
      </w:r>
      <w:r w:rsidR="00DA4313">
        <w:rPr>
          <w:rFonts w:ascii="Garamond" w:hAnsi="Garamond"/>
          <w:color w:val="000000"/>
          <w:lang w:eastAsia="ar-SA"/>
        </w:rPr>
        <w:t xml:space="preserve">/P.IVA </w:t>
      </w:r>
      <w:r>
        <w:rPr>
          <w:rFonts w:ascii="Garamond" w:hAnsi="Garamond"/>
          <w:color w:val="000000"/>
          <w:lang w:eastAsia="ar-SA"/>
        </w:rPr>
        <w:t xml:space="preserve">________________________________, </w:t>
      </w:r>
      <w:r w:rsidRPr="00CE6F01">
        <w:rPr>
          <w:rFonts w:ascii="Garamond" w:hAnsi="Garamond"/>
          <w:color w:val="000000"/>
          <w:lang w:eastAsia="ar-SA"/>
        </w:rPr>
        <w:t xml:space="preserve">proprietario dell’immobile sotto indicato per la % di __________, sito in (indicare il Comune) ____________________________ in Via / Piazza _______________________________________, </w:t>
      </w:r>
    </w:p>
    <w:p w14:paraId="5168DBB8" w14:textId="77777777" w:rsidR="00C00114" w:rsidRPr="00CE6F01" w:rsidRDefault="00C00114" w:rsidP="00C00114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>mail __________________________________, telefono __________________________________</w:t>
      </w:r>
    </w:p>
    <w:p w14:paraId="3EC1F204" w14:textId="77777777" w:rsidR="00C00114" w:rsidRDefault="00C00114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316E6AEE" w14:textId="77777777" w:rsidR="00C00114" w:rsidRPr="00CE6F01" w:rsidRDefault="00C00114" w:rsidP="00104DFC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74090061" w14:textId="77777777" w:rsidR="00342DDD" w:rsidRPr="00CE6F01" w:rsidRDefault="00040D84" w:rsidP="00342DDD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 xml:space="preserve">In merito </w:t>
      </w:r>
      <w:r w:rsidR="00342DDD" w:rsidRPr="00CE6F01">
        <w:rPr>
          <w:rFonts w:ascii="Garamond" w:hAnsi="Garamond"/>
          <w:color w:val="000000"/>
          <w:lang w:eastAsia="ar-SA"/>
        </w:rPr>
        <w:t>alla procedura di avviso per la presentazione d</w:t>
      </w:r>
      <w:r w:rsidR="0085076E" w:rsidRPr="00CE6F01">
        <w:rPr>
          <w:rFonts w:ascii="Garamond" w:hAnsi="Garamond"/>
          <w:color w:val="000000"/>
          <w:lang w:eastAsia="ar-SA"/>
        </w:rPr>
        <w:t xml:space="preserve">i proposte </w:t>
      </w:r>
      <w:r w:rsidR="00342DDD" w:rsidRPr="00CE6F01">
        <w:rPr>
          <w:rFonts w:ascii="Garamond" w:hAnsi="Garamond"/>
          <w:color w:val="000000"/>
          <w:lang w:eastAsia="ar-SA"/>
        </w:rPr>
        <w:t xml:space="preserve">per la </w:t>
      </w:r>
      <w:r w:rsidR="0085076E" w:rsidRPr="00CE6F01">
        <w:rPr>
          <w:rFonts w:ascii="Garamond" w:hAnsi="Garamond"/>
          <w:color w:val="000000"/>
          <w:lang w:eastAsia="ar-SA"/>
        </w:rPr>
        <w:t>concessione di locali ad uso abitativo in locazione alla Comunità Montana di Valle Trompia</w:t>
      </w:r>
      <w:r w:rsidR="00342DDD" w:rsidRPr="00CE6F01">
        <w:rPr>
          <w:rFonts w:ascii="Garamond" w:hAnsi="Garamond"/>
          <w:color w:val="000000"/>
          <w:lang w:eastAsia="ar-SA"/>
        </w:rPr>
        <w:t>.</w:t>
      </w:r>
    </w:p>
    <w:p w14:paraId="186073DD" w14:textId="77777777" w:rsidR="004706B1" w:rsidRDefault="004706B1" w:rsidP="004706B1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Garamond" w:hAnsi="Garamond"/>
          <w:color w:val="000000"/>
          <w:lang w:eastAsia="ar-SA"/>
        </w:rPr>
      </w:pPr>
    </w:p>
    <w:p w14:paraId="4749AB0B" w14:textId="77777777" w:rsidR="0053694A" w:rsidRPr="00CE6F01" w:rsidRDefault="004706B1" w:rsidP="004706B1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color w:val="000000"/>
          <w:lang w:eastAsia="ar-SA"/>
        </w:rPr>
        <w:lastRenderedPageBreak/>
        <w:t>P</w:t>
      </w:r>
      <w:r w:rsidR="00E06081" w:rsidRPr="00CE6F01">
        <w:rPr>
          <w:rFonts w:ascii="Garamond" w:hAnsi="Garamond"/>
          <w:color w:val="000000"/>
          <w:lang w:eastAsia="ar-SA"/>
        </w:rPr>
        <w:t xml:space="preserve">reso atto delle informazioni indicate nel medesimo avviso della Comunità Montana di Valle Trompia (BS), </w:t>
      </w:r>
    </w:p>
    <w:p w14:paraId="7033A2F4" w14:textId="77777777" w:rsidR="00E06081" w:rsidRPr="00CE6F01" w:rsidRDefault="0085076E" w:rsidP="00DC5CC0">
      <w:pPr>
        <w:autoSpaceDE w:val="0"/>
        <w:spacing w:line="360" w:lineRule="auto"/>
        <w:jc w:val="center"/>
        <w:rPr>
          <w:rFonts w:ascii="Garamond" w:hAnsi="Garamond"/>
          <w:b/>
          <w:bCs/>
          <w:color w:val="000000"/>
          <w:lang w:eastAsia="ar-SA"/>
        </w:rPr>
      </w:pPr>
      <w:r w:rsidRPr="00CE6F01">
        <w:rPr>
          <w:rFonts w:ascii="Garamond" w:hAnsi="Garamond"/>
          <w:b/>
          <w:bCs/>
          <w:color w:val="000000"/>
          <w:lang w:eastAsia="ar-SA"/>
        </w:rPr>
        <w:t>CHIEDE</w:t>
      </w:r>
    </w:p>
    <w:p w14:paraId="07FF624E" w14:textId="77777777" w:rsidR="00E06081" w:rsidRPr="00CE6F01" w:rsidRDefault="00E06081" w:rsidP="008904D9">
      <w:pPr>
        <w:autoSpaceDE w:val="0"/>
        <w:spacing w:line="360" w:lineRule="auto"/>
        <w:jc w:val="both"/>
        <w:rPr>
          <w:rFonts w:ascii="Garamond" w:hAnsi="Garamond"/>
          <w:b/>
          <w:bCs/>
          <w:color w:val="000000"/>
          <w:lang w:eastAsia="ar-SA"/>
        </w:rPr>
      </w:pPr>
    </w:p>
    <w:p w14:paraId="6B6B00F5" w14:textId="77777777" w:rsidR="00E06081" w:rsidRPr="00CE6F01" w:rsidRDefault="00E06081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 xml:space="preserve">di </w:t>
      </w:r>
      <w:r w:rsidR="008904D9" w:rsidRPr="00CE6F01">
        <w:rPr>
          <w:rFonts w:ascii="Garamond" w:hAnsi="Garamond"/>
          <w:color w:val="000000"/>
          <w:lang w:eastAsia="ar-SA"/>
        </w:rPr>
        <w:t>partecipare alla manifestazione</w:t>
      </w:r>
      <w:r w:rsidR="00040D84" w:rsidRPr="00CE6F01">
        <w:rPr>
          <w:rFonts w:ascii="Garamond" w:hAnsi="Garamond"/>
          <w:color w:val="000000"/>
          <w:lang w:eastAsia="ar-SA"/>
        </w:rPr>
        <w:t xml:space="preserve"> cui sopra come segue proponendo il seguente immobile</w:t>
      </w:r>
      <w:r w:rsidR="0085076E" w:rsidRPr="00CE6F01">
        <w:rPr>
          <w:rFonts w:ascii="Garamond" w:hAnsi="Garamond"/>
          <w:color w:val="000000"/>
          <w:lang w:eastAsia="ar-SA"/>
        </w:rPr>
        <w:t xml:space="preserve"> ad uso abitativo</w:t>
      </w:r>
      <w:r w:rsidR="00040D84" w:rsidRPr="00CE6F01">
        <w:rPr>
          <w:rFonts w:ascii="Garamond" w:hAnsi="Garamond"/>
          <w:color w:val="000000"/>
          <w:lang w:eastAsia="ar-SA"/>
        </w:rPr>
        <w:t>:</w:t>
      </w:r>
    </w:p>
    <w:p w14:paraId="0310A0CF" w14:textId="77777777" w:rsidR="00040D84" w:rsidRPr="00CE6F01" w:rsidRDefault="00040D84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tbl>
      <w:tblPr>
        <w:tblW w:w="9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460"/>
      </w:tblGrid>
      <w:tr w:rsidR="004A4225" w:rsidRPr="00CE6F01" w14:paraId="172FA204" w14:textId="77777777" w:rsidTr="004A4225">
        <w:trPr>
          <w:trHeight w:val="31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F5C498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Caratteristiche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83D92F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2E9334C9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20F1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Tipologia immobile (es: quadrilocale)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6B7C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5923251B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DA76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Sito in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B9BB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32459FAC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6569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Via/ Piazza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67F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20376509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4F0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Dati catastali (Foglio, particella, subalterno)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51A8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318FAECF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D4B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Superficie utile mq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39E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1430EA72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0DB1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prezzo/mq - 15%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EFA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22D32A6F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C0ED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Canone Mensile proposto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0FB3" w14:textId="77777777" w:rsidR="004A4225" w:rsidRPr="00CE6F01" w:rsidRDefault="004A4225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E6F01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</w:tr>
      <w:tr w:rsidR="004A4225" w:rsidRPr="00CE6F01" w14:paraId="72347786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A717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N.</w:t>
            </w:r>
            <w:r w:rsidR="00CE6F01">
              <w:rPr>
                <w:rFonts w:ascii="Garamond" w:hAnsi="Garamond"/>
                <w:color w:val="000000"/>
              </w:rPr>
              <w:t xml:space="preserve"> </w:t>
            </w:r>
            <w:r w:rsidRPr="00CE6F01">
              <w:rPr>
                <w:rFonts w:ascii="Garamond" w:hAnsi="Garamond"/>
                <w:color w:val="000000"/>
              </w:rPr>
              <w:t>camere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CAC3" w14:textId="77777777" w:rsidR="004A4225" w:rsidRPr="00CE6F01" w:rsidRDefault="004A4225">
            <w:pPr>
              <w:jc w:val="center"/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 </w:t>
            </w:r>
          </w:p>
        </w:tc>
      </w:tr>
      <w:tr w:rsidR="004A4225" w:rsidRPr="00CE6F01" w14:paraId="5D195AB4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43F7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n. bagni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5757" w14:textId="77777777" w:rsidR="004A4225" w:rsidRPr="00CE6F01" w:rsidRDefault="004A4225">
            <w:pPr>
              <w:jc w:val="center"/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 </w:t>
            </w:r>
          </w:p>
        </w:tc>
      </w:tr>
      <w:tr w:rsidR="004A4225" w:rsidRPr="00CE6F01" w14:paraId="7D3A531B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AC7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Posto auto o Parcheggi pertinenziali ad uso esclusivo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B089" w14:textId="77777777" w:rsidR="004A4225" w:rsidRPr="00CE6F01" w:rsidRDefault="004A422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E6F01">
              <w:rPr>
                <w:rFonts w:ascii="Garamond" w:hAnsi="Garamond" w:cs="Calibri"/>
                <w:color w:val="000000"/>
              </w:rPr>
              <w:t> </w:t>
            </w:r>
          </w:p>
        </w:tc>
      </w:tr>
      <w:tr w:rsidR="004A4225" w:rsidRPr="00CE6F01" w14:paraId="2DA2B772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1CC2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 xml:space="preserve">Locali ad uso cantine / magazzino 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252" w14:textId="77777777" w:rsidR="004A4225" w:rsidRPr="00CE6F01" w:rsidRDefault="004A422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E6F01">
              <w:rPr>
                <w:rFonts w:ascii="Garamond" w:hAnsi="Garamond" w:cs="Calibri"/>
                <w:color w:val="000000"/>
              </w:rPr>
              <w:t> </w:t>
            </w:r>
          </w:p>
        </w:tc>
      </w:tr>
      <w:tr w:rsidR="004A4225" w:rsidRPr="00CE6F01" w14:paraId="29C0724F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A38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Vicinanza alla caserma di Gardone V.T.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CF6" w14:textId="77777777" w:rsidR="004A4225" w:rsidRPr="00CE6F01" w:rsidRDefault="004A422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E6F01">
              <w:rPr>
                <w:rFonts w:ascii="Garamond" w:hAnsi="Garamond" w:cs="Calibri"/>
                <w:color w:val="000000"/>
              </w:rPr>
              <w:t> </w:t>
            </w:r>
          </w:p>
        </w:tc>
      </w:tr>
      <w:tr w:rsidR="004A4225" w:rsidRPr="00CE6F01" w14:paraId="4A0C2134" w14:textId="77777777" w:rsidTr="004A4225">
        <w:trPr>
          <w:trHeight w:val="6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0B7A" w14:textId="77777777" w:rsidR="004A4225" w:rsidRPr="00CE6F01" w:rsidRDefault="004A4225">
            <w:pPr>
              <w:rPr>
                <w:rFonts w:ascii="Garamond" w:hAnsi="Garamond"/>
                <w:color w:val="000000"/>
              </w:rPr>
            </w:pPr>
            <w:r w:rsidRPr="00CE6F01">
              <w:rPr>
                <w:rFonts w:ascii="Garamond" w:hAnsi="Garamond"/>
                <w:color w:val="000000"/>
              </w:rPr>
              <w:t>Vicinanza ai mezzi pubblici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BCE" w14:textId="77777777" w:rsidR="004A4225" w:rsidRPr="00CE6F01" w:rsidRDefault="004A422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E6F01">
              <w:rPr>
                <w:rFonts w:ascii="Garamond" w:hAnsi="Garamond" w:cs="Calibri"/>
                <w:color w:val="000000"/>
              </w:rPr>
              <w:t> </w:t>
            </w:r>
          </w:p>
        </w:tc>
      </w:tr>
    </w:tbl>
    <w:p w14:paraId="4E62978A" w14:textId="77777777" w:rsidR="00040D84" w:rsidRPr="00CE6F01" w:rsidRDefault="00040D84" w:rsidP="008904D9">
      <w:pPr>
        <w:autoSpaceDE w:val="0"/>
        <w:spacing w:line="360" w:lineRule="auto"/>
        <w:jc w:val="both"/>
        <w:rPr>
          <w:rFonts w:ascii="Garamond" w:hAnsi="Garamond"/>
        </w:rPr>
      </w:pPr>
    </w:p>
    <w:p w14:paraId="375C6632" w14:textId="77777777" w:rsidR="008904D9" w:rsidRPr="00CE6F01" w:rsidRDefault="008904D9" w:rsidP="008904D9">
      <w:pPr>
        <w:autoSpaceDE w:val="0"/>
        <w:spacing w:line="360" w:lineRule="auto"/>
        <w:jc w:val="both"/>
        <w:rPr>
          <w:rFonts w:ascii="Garamond" w:hAnsi="Garamond"/>
        </w:rPr>
      </w:pPr>
    </w:p>
    <w:p w14:paraId="6EC95691" w14:textId="77777777" w:rsidR="00E06081" w:rsidRPr="00CE6F01" w:rsidRDefault="00E06081" w:rsidP="004603BE">
      <w:pPr>
        <w:autoSpaceDE w:val="0"/>
        <w:spacing w:line="360" w:lineRule="auto"/>
        <w:jc w:val="center"/>
        <w:rPr>
          <w:rFonts w:ascii="Garamond" w:hAnsi="Garamond"/>
          <w:b/>
          <w:bCs/>
          <w:color w:val="000000"/>
          <w:lang w:eastAsia="ar-SA"/>
        </w:rPr>
      </w:pPr>
      <w:r w:rsidRPr="00CE6F01">
        <w:rPr>
          <w:rFonts w:ascii="Garamond" w:hAnsi="Garamond"/>
          <w:b/>
          <w:bCs/>
          <w:color w:val="000000"/>
          <w:lang w:eastAsia="ar-SA"/>
        </w:rPr>
        <w:t>DICHIARA</w:t>
      </w:r>
    </w:p>
    <w:p w14:paraId="3D0AE0AD" w14:textId="77777777" w:rsidR="008904D9" w:rsidRPr="00CE6F01" w:rsidRDefault="008904D9" w:rsidP="008904D9">
      <w:pPr>
        <w:autoSpaceDE w:val="0"/>
        <w:spacing w:line="360" w:lineRule="auto"/>
        <w:jc w:val="both"/>
        <w:rPr>
          <w:rFonts w:ascii="Garamond" w:hAnsi="Garamond"/>
        </w:rPr>
      </w:pPr>
    </w:p>
    <w:p w14:paraId="655A2B2E" w14:textId="77777777" w:rsidR="00C00114" w:rsidRDefault="00E06081" w:rsidP="00C00114">
      <w:pPr>
        <w:numPr>
          <w:ilvl w:val="0"/>
          <w:numId w:val="24"/>
        </w:num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E6F01">
        <w:rPr>
          <w:rFonts w:ascii="Garamond" w:hAnsi="Garamond"/>
          <w:color w:val="000000"/>
          <w:lang w:eastAsia="ar-SA"/>
        </w:rPr>
        <w:t xml:space="preserve">di possedere i requisiti di partecipazione alla </w:t>
      </w:r>
      <w:r w:rsidRPr="00C00114">
        <w:rPr>
          <w:rFonts w:ascii="Garamond" w:hAnsi="Garamond"/>
          <w:color w:val="000000"/>
          <w:lang w:eastAsia="ar-SA"/>
        </w:rPr>
        <w:t xml:space="preserve">gara (rif. Punto </w:t>
      </w:r>
      <w:r w:rsidR="004A4225" w:rsidRPr="00C00114">
        <w:rPr>
          <w:rFonts w:ascii="Garamond" w:hAnsi="Garamond"/>
          <w:color w:val="000000"/>
          <w:lang w:eastAsia="ar-SA"/>
        </w:rPr>
        <w:t>7</w:t>
      </w:r>
      <w:r w:rsidRPr="00C00114">
        <w:rPr>
          <w:rFonts w:ascii="Garamond" w:hAnsi="Garamond"/>
          <w:color w:val="000000"/>
          <w:lang w:eastAsia="ar-SA"/>
        </w:rPr>
        <w:t xml:space="preserve"> dell’Avviso </w:t>
      </w:r>
      <w:r w:rsidR="004603BE" w:rsidRPr="00C00114">
        <w:rPr>
          <w:rFonts w:ascii="Garamond" w:hAnsi="Garamond"/>
          <w:color w:val="000000"/>
          <w:lang w:eastAsia="ar-SA"/>
        </w:rPr>
        <w:t>pubblicato</w:t>
      </w:r>
      <w:r w:rsidR="00104DFC" w:rsidRPr="00C00114">
        <w:rPr>
          <w:rFonts w:ascii="Garamond" w:hAnsi="Garamond"/>
          <w:color w:val="000000"/>
          <w:lang w:eastAsia="ar-SA"/>
        </w:rPr>
        <w:t>)</w:t>
      </w:r>
      <w:r w:rsidR="004603BE" w:rsidRPr="00C00114">
        <w:rPr>
          <w:rFonts w:ascii="Garamond" w:hAnsi="Garamond"/>
          <w:color w:val="000000"/>
          <w:lang w:eastAsia="ar-SA"/>
        </w:rPr>
        <w:t>;</w:t>
      </w:r>
    </w:p>
    <w:p w14:paraId="4F3777D9" w14:textId="77777777" w:rsidR="00C00114" w:rsidRPr="000D78C6" w:rsidRDefault="0085076E" w:rsidP="00C00114">
      <w:pPr>
        <w:numPr>
          <w:ilvl w:val="0"/>
          <w:numId w:val="24"/>
        </w:num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C00114">
        <w:rPr>
          <w:rFonts w:ascii="Garamond" w:hAnsi="Garamond"/>
          <w:color w:val="000000"/>
          <w:lang w:eastAsia="ar-SA"/>
        </w:rPr>
        <w:lastRenderedPageBreak/>
        <w:t>di impegnarsi a non locare l’immobile candidato per tutto il tempo dello svolgimento della procedura fino alla pubblicazione del verbale di aggiudicazione definitivo</w:t>
      </w:r>
      <w:r w:rsidR="00C00114" w:rsidRPr="00C00114">
        <w:rPr>
          <w:rFonts w:ascii="Garamond" w:eastAsia="Garamond" w:hAnsi="Garamond" w:cs="Garamond"/>
        </w:rPr>
        <w:t xml:space="preserve"> e al ricevimento del nullaosta dell’Agenzia del Demanio e alla nota positiva del Comando Generale della Guardia di Finanza;</w:t>
      </w:r>
    </w:p>
    <w:p w14:paraId="1DFDAE81" w14:textId="77777777" w:rsidR="000D78C6" w:rsidRPr="00C00114" w:rsidRDefault="000D78C6" w:rsidP="000D78C6">
      <w:pPr>
        <w:autoSpaceDE w:val="0"/>
        <w:spacing w:line="360" w:lineRule="auto"/>
        <w:ind w:left="720"/>
        <w:jc w:val="both"/>
        <w:rPr>
          <w:rFonts w:ascii="Garamond" w:hAnsi="Garamond"/>
          <w:color w:val="000000"/>
          <w:lang w:eastAsia="ar-SA"/>
        </w:rPr>
      </w:pPr>
    </w:p>
    <w:p w14:paraId="281C4935" w14:textId="77777777" w:rsidR="00104DFC" w:rsidRPr="00C00114" w:rsidRDefault="00104DFC" w:rsidP="00C00114">
      <w:pPr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C00114">
        <w:rPr>
          <w:rFonts w:ascii="Garamond" w:hAnsi="Garamond"/>
          <w:color w:val="000000"/>
          <w:lang w:eastAsia="ar-SA"/>
        </w:rPr>
        <w:t>di allegare i seguenti documenti</w:t>
      </w:r>
      <w:r w:rsidR="004A4225" w:rsidRPr="00C00114">
        <w:rPr>
          <w:rFonts w:ascii="Garamond" w:hAnsi="Garamond"/>
          <w:color w:val="000000"/>
          <w:lang w:eastAsia="ar-SA"/>
        </w:rPr>
        <w:t xml:space="preserve"> (rif. Punto </w:t>
      </w:r>
      <w:r w:rsidR="00C00114" w:rsidRPr="00C00114">
        <w:rPr>
          <w:rFonts w:ascii="Garamond" w:hAnsi="Garamond"/>
          <w:color w:val="000000"/>
          <w:lang w:eastAsia="ar-SA"/>
        </w:rPr>
        <w:t>8</w:t>
      </w:r>
      <w:r w:rsidR="004A4225" w:rsidRPr="00C00114">
        <w:rPr>
          <w:rFonts w:ascii="Garamond" w:hAnsi="Garamond"/>
          <w:color w:val="000000"/>
          <w:lang w:eastAsia="ar-SA"/>
        </w:rPr>
        <w:t xml:space="preserve"> dell’Avviso pubblicato)</w:t>
      </w:r>
      <w:r w:rsidRPr="00C00114">
        <w:rPr>
          <w:rFonts w:ascii="Garamond" w:hAnsi="Garamond"/>
          <w:color w:val="000000"/>
          <w:lang w:eastAsia="ar-SA"/>
        </w:rPr>
        <w:t xml:space="preserve">: </w:t>
      </w:r>
    </w:p>
    <w:p w14:paraId="60312E86" w14:textId="77777777" w:rsidR="0085076E" w:rsidRPr="00CE6F01" w:rsidRDefault="0085076E" w:rsidP="00C00114">
      <w:pPr>
        <w:numPr>
          <w:ilvl w:val="0"/>
          <w:numId w:val="24"/>
        </w:numPr>
        <w:spacing w:line="360" w:lineRule="auto"/>
        <w:jc w:val="both"/>
        <w:rPr>
          <w:rFonts w:ascii="Garamond" w:eastAsia="Garamond" w:hAnsi="Garamond" w:cs="Garamond"/>
        </w:rPr>
      </w:pPr>
      <w:r w:rsidRPr="00CE6F01">
        <w:rPr>
          <w:rFonts w:ascii="Garamond" w:hAnsi="Garamond"/>
          <w:color w:val="000000"/>
          <w:lang w:eastAsia="ar-SA"/>
        </w:rPr>
        <w:t>carta d’identità del proprietario;</w:t>
      </w:r>
    </w:p>
    <w:p w14:paraId="59D2B454" w14:textId="77777777" w:rsidR="0085076E" w:rsidRPr="00CE6F01" w:rsidRDefault="0085076E" w:rsidP="00C00114">
      <w:pPr>
        <w:numPr>
          <w:ilvl w:val="0"/>
          <w:numId w:val="24"/>
        </w:numPr>
        <w:spacing w:line="360" w:lineRule="auto"/>
        <w:jc w:val="both"/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visure catastali dalle quali si evince la proprietà dell'immobile;</w:t>
      </w:r>
    </w:p>
    <w:p w14:paraId="035CD8B4" w14:textId="77777777" w:rsidR="0085076E" w:rsidRPr="00CE6F01" w:rsidRDefault="0085076E" w:rsidP="004706B1">
      <w:pPr>
        <w:spacing w:before="1" w:line="120" w:lineRule="exact"/>
        <w:ind w:left="567" w:hanging="567"/>
        <w:rPr>
          <w:rFonts w:ascii="Garamond" w:eastAsia="Garamond" w:hAnsi="Garamond" w:cs="Garamond"/>
        </w:rPr>
      </w:pPr>
    </w:p>
    <w:p w14:paraId="1BF2313B" w14:textId="77777777" w:rsidR="0085076E" w:rsidRPr="00CE6F01" w:rsidRDefault="0085076E" w:rsidP="00C00114">
      <w:pPr>
        <w:numPr>
          <w:ilvl w:val="0"/>
          <w:numId w:val="24"/>
        </w:numPr>
        <w:spacing w:line="250" w:lineRule="auto"/>
        <w:ind w:right="125"/>
        <w:jc w:val="both"/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dichiarazione   asseverata,   rilasciata   da   un   tecnico   appositamente   incaricato   e regolarmente iscritto all'albo professionale attestante che l'immobile:</w:t>
      </w:r>
    </w:p>
    <w:p w14:paraId="355774FC" w14:textId="77777777" w:rsidR="0085076E" w:rsidRPr="00CE6F01" w:rsidRDefault="0085076E" w:rsidP="004706B1">
      <w:pPr>
        <w:spacing w:before="2" w:line="100" w:lineRule="exact"/>
        <w:ind w:left="567" w:hanging="567"/>
        <w:rPr>
          <w:rFonts w:ascii="Garamond" w:eastAsia="Garamond" w:hAnsi="Garamond" w:cs="Garamond"/>
        </w:rPr>
      </w:pPr>
    </w:p>
    <w:p w14:paraId="772FA523" w14:textId="77777777" w:rsidR="00C00114" w:rsidRDefault="0085076E" w:rsidP="00C00114">
      <w:pPr>
        <w:numPr>
          <w:ilvl w:val="0"/>
          <w:numId w:val="27"/>
        </w:numPr>
        <w:spacing w:before="3"/>
        <w:rPr>
          <w:rFonts w:ascii="Garamond" w:eastAsia="Garamond" w:hAnsi="Garamond" w:cs="Garamond"/>
        </w:rPr>
      </w:pPr>
      <w:r w:rsidRPr="004706B1">
        <w:rPr>
          <w:rFonts w:ascii="Garamond" w:eastAsia="Garamond" w:hAnsi="Garamond" w:cs="Garamond"/>
        </w:rPr>
        <w:t>è rispondente  alla normativa  vigente in  materia di conformità  impiantistica  (Legge</w:t>
      </w:r>
      <w:r w:rsidR="004706B1">
        <w:rPr>
          <w:rFonts w:ascii="Garamond" w:eastAsia="Garamond" w:hAnsi="Garamond" w:cs="Garamond"/>
        </w:rPr>
        <w:t xml:space="preserve"> </w:t>
      </w:r>
      <w:r w:rsidRPr="004706B1">
        <w:rPr>
          <w:rFonts w:ascii="Garamond" w:eastAsia="Garamond" w:hAnsi="Garamond" w:cs="Garamond"/>
        </w:rPr>
        <w:t>46/90 e successive modifiche e integrazioni);</w:t>
      </w:r>
    </w:p>
    <w:p w14:paraId="79DF1564" w14:textId="77777777" w:rsidR="0085076E" w:rsidRPr="00C00114" w:rsidRDefault="0085076E" w:rsidP="00C00114">
      <w:pPr>
        <w:numPr>
          <w:ilvl w:val="0"/>
          <w:numId w:val="27"/>
        </w:numPr>
        <w:spacing w:before="3"/>
        <w:rPr>
          <w:rFonts w:ascii="Garamond" w:eastAsia="Garamond" w:hAnsi="Garamond" w:cs="Garamond"/>
        </w:rPr>
      </w:pPr>
      <w:r w:rsidRPr="00C00114">
        <w:rPr>
          <w:rFonts w:ascii="Garamond" w:eastAsia="Garamond" w:hAnsi="Garamond" w:cs="Garamond"/>
        </w:rPr>
        <w:t>è legittimo sotto il profilo   urbanistico edilizio, come risulta da relativo titolo abilitativo (permesso   di   costruire,   concessione   edilizia,   DIA   etc.)   ed   ha  destinazione residenziale;</w:t>
      </w:r>
    </w:p>
    <w:p w14:paraId="7E4489E5" w14:textId="77777777" w:rsidR="0085076E" w:rsidRPr="00CE6F01" w:rsidRDefault="0085076E" w:rsidP="004706B1">
      <w:pPr>
        <w:spacing w:before="7" w:line="100" w:lineRule="exact"/>
        <w:ind w:left="567" w:hanging="567"/>
        <w:rPr>
          <w:rFonts w:ascii="Garamond" w:eastAsia="Garamond" w:hAnsi="Garamond" w:cs="Garamond"/>
        </w:rPr>
      </w:pPr>
    </w:p>
    <w:p w14:paraId="266B1E0A" w14:textId="77777777" w:rsidR="0085076E" w:rsidRPr="00CE6F01" w:rsidRDefault="0085076E" w:rsidP="00C00114">
      <w:pPr>
        <w:numPr>
          <w:ilvl w:val="0"/>
          <w:numId w:val="24"/>
        </w:numPr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attestato di certificazione energetica;</w:t>
      </w:r>
    </w:p>
    <w:p w14:paraId="766C253E" w14:textId="77777777" w:rsidR="0085076E" w:rsidRPr="00CE6F01" w:rsidRDefault="0085076E" w:rsidP="004706B1">
      <w:pPr>
        <w:spacing w:before="1" w:line="120" w:lineRule="exact"/>
        <w:ind w:left="567" w:hanging="567"/>
        <w:rPr>
          <w:rFonts w:ascii="Garamond" w:eastAsia="Garamond" w:hAnsi="Garamond" w:cs="Garamond"/>
        </w:rPr>
      </w:pPr>
    </w:p>
    <w:p w14:paraId="2DDDC3E5" w14:textId="77777777" w:rsidR="0085076E" w:rsidRPr="00CE6F01" w:rsidRDefault="0085076E" w:rsidP="00C00114">
      <w:pPr>
        <w:numPr>
          <w:ilvl w:val="0"/>
          <w:numId w:val="24"/>
        </w:numPr>
        <w:spacing w:line="242" w:lineRule="auto"/>
        <w:ind w:right="65"/>
        <w:jc w:val="both"/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certificato   rilasciato   dal   Comune  all'Amministrazione   locataria   attestante   che   la destinazione  ad  abitazione. è  pienamente  compatibile  con  gli  strumenti  urbanistici· vigenti;</w:t>
      </w:r>
    </w:p>
    <w:p w14:paraId="2FB0F226" w14:textId="77777777" w:rsidR="0085076E" w:rsidRPr="00CE6F01" w:rsidRDefault="0085076E" w:rsidP="004706B1">
      <w:pPr>
        <w:spacing w:before="9" w:line="100" w:lineRule="exact"/>
        <w:ind w:left="567" w:hanging="567"/>
        <w:rPr>
          <w:rFonts w:ascii="Garamond" w:eastAsia="Garamond" w:hAnsi="Garamond" w:cs="Garamond"/>
        </w:rPr>
      </w:pPr>
    </w:p>
    <w:p w14:paraId="324659FF" w14:textId="77777777" w:rsidR="0085076E" w:rsidRPr="00CE6F01" w:rsidRDefault="0085076E" w:rsidP="00C00114">
      <w:pPr>
        <w:numPr>
          <w:ilvl w:val="0"/>
          <w:numId w:val="24"/>
        </w:numPr>
        <w:spacing w:line="247" w:lineRule="auto"/>
        <w:ind w:right="125"/>
        <w:jc w:val="both"/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segnalazione  Certificata  di Agibilità,  ai sensi dell'art.24 del DPR 06/06/2001,  n. 380 oppure Certificato  di Agibilità per quegli immobili che,  a seguito dell'entrata in vigore dell'art. 3 del D.Lgs. 25/11/2016, n.222, non sono stati sottoposti a interventi edilizi che impattano sulle condizioni di cui al comma 1   dell'art.24 del DPR 380/2001;</w:t>
      </w:r>
    </w:p>
    <w:p w14:paraId="4FF75C55" w14:textId="77777777" w:rsidR="0085076E" w:rsidRPr="00CE6F01" w:rsidRDefault="0085076E" w:rsidP="004706B1">
      <w:pPr>
        <w:spacing w:before="1" w:line="100" w:lineRule="exact"/>
        <w:ind w:left="567" w:hanging="567"/>
        <w:rPr>
          <w:rFonts w:ascii="Garamond" w:eastAsia="Garamond" w:hAnsi="Garamond" w:cs="Garamond"/>
        </w:rPr>
      </w:pPr>
    </w:p>
    <w:p w14:paraId="5F9E1AC5" w14:textId="77777777" w:rsidR="0085076E" w:rsidRPr="00CE6F01" w:rsidRDefault="0085076E" w:rsidP="00C00114">
      <w:pPr>
        <w:numPr>
          <w:ilvl w:val="0"/>
          <w:numId w:val="24"/>
        </w:numPr>
        <w:spacing w:line="360" w:lineRule="auto"/>
        <w:jc w:val="both"/>
        <w:rPr>
          <w:rFonts w:ascii="Garamond" w:eastAsia="Garamond" w:hAnsi="Garamond" w:cs="Garamond"/>
        </w:rPr>
      </w:pPr>
      <w:r w:rsidRPr="00CE6F01">
        <w:rPr>
          <w:rFonts w:ascii="Garamond" w:eastAsia="Garamond" w:hAnsi="Garamond" w:cs="Garamond"/>
        </w:rPr>
        <w:t>dichiarazione  del  locatore  attestante  l'esercizio  dell'opzione  di assoggettabilità  della locazione all'I.V.A. ai sensi dell'art.  1 O, comma 1,  n. 8, del DPR n. 633 /1972.</w:t>
      </w:r>
    </w:p>
    <w:p w14:paraId="4F75D500" w14:textId="77777777" w:rsidR="00E06081" w:rsidRPr="00E06081" w:rsidRDefault="00E06081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76794E3E" w14:textId="77777777" w:rsidR="00E06081" w:rsidRPr="00E06081" w:rsidRDefault="00E06081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  <w:r w:rsidRPr="00E06081">
        <w:rPr>
          <w:rFonts w:ascii="Garamond" w:hAnsi="Garamond"/>
          <w:color w:val="000000"/>
          <w:lang w:eastAsia="ar-SA"/>
        </w:rPr>
        <w:t>……………………………………., li …………………….</w:t>
      </w:r>
    </w:p>
    <w:p w14:paraId="26BB9A49" w14:textId="77777777" w:rsidR="00E06081" w:rsidRPr="00E06081" w:rsidRDefault="00E06081" w:rsidP="008904D9">
      <w:pPr>
        <w:autoSpaceDE w:val="0"/>
        <w:spacing w:line="360" w:lineRule="auto"/>
        <w:jc w:val="both"/>
        <w:rPr>
          <w:rFonts w:ascii="Garamond" w:hAnsi="Garamond"/>
          <w:color w:val="000000"/>
          <w:lang w:eastAsia="ar-SA"/>
        </w:rPr>
      </w:pPr>
    </w:p>
    <w:p w14:paraId="061A9C71" w14:textId="77777777" w:rsidR="00E06081" w:rsidRDefault="004603BE" w:rsidP="00DC5CC0">
      <w:pPr>
        <w:autoSpaceDE w:val="0"/>
        <w:spacing w:line="360" w:lineRule="auto"/>
        <w:ind w:left="5812"/>
        <w:jc w:val="center"/>
        <w:rPr>
          <w:rFonts w:ascii="Garamond" w:hAnsi="Garamond"/>
          <w:color w:val="000000"/>
          <w:lang w:eastAsia="ar-SA"/>
        </w:rPr>
      </w:pPr>
      <w:r>
        <w:rPr>
          <w:rFonts w:ascii="Garamond" w:hAnsi="Garamond"/>
          <w:color w:val="000000"/>
          <w:lang w:eastAsia="ar-SA"/>
        </w:rPr>
        <w:t>Firma</w:t>
      </w:r>
    </w:p>
    <w:p w14:paraId="45F05E30" w14:textId="77777777" w:rsidR="008904D9" w:rsidRPr="00E06081" w:rsidRDefault="008904D9" w:rsidP="00DC5CC0">
      <w:pPr>
        <w:autoSpaceDE w:val="0"/>
        <w:spacing w:line="360" w:lineRule="auto"/>
        <w:ind w:left="5812"/>
        <w:jc w:val="center"/>
        <w:rPr>
          <w:rFonts w:ascii="Garamond" w:hAnsi="Garamond"/>
          <w:color w:val="000000"/>
          <w:lang w:eastAsia="ar-SA"/>
        </w:rPr>
      </w:pPr>
    </w:p>
    <w:p w14:paraId="315A27B0" w14:textId="77777777" w:rsidR="009F7D40" w:rsidRPr="00E06081" w:rsidRDefault="00E06081" w:rsidP="0053694A">
      <w:pPr>
        <w:autoSpaceDE w:val="0"/>
        <w:spacing w:line="360" w:lineRule="auto"/>
        <w:ind w:left="5812"/>
        <w:jc w:val="center"/>
        <w:rPr>
          <w:rFonts w:ascii="Garamond" w:hAnsi="Garamond"/>
          <w:i/>
        </w:rPr>
      </w:pPr>
      <w:r w:rsidRPr="00E06081">
        <w:rPr>
          <w:rFonts w:ascii="Garamond" w:hAnsi="Garamond"/>
          <w:color w:val="000000"/>
          <w:lang w:eastAsia="ar-SA"/>
        </w:rPr>
        <w:t>_______________________</w:t>
      </w:r>
    </w:p>
    <w:sectPr w:rsidR="009F7D40" w:rsidRPr="00E06081" w:rsidSect="006170C1">
      <w:headerReference w:type="default" r:id="rId9"/>
      <w:footerReference w:type="default" r:id="rId10"/>
      <w:pgSz w:w="11906" w:h="16838"/>
      <w:pgMar w:top="2410" w:right="1133" w:bottom="1276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954A" w14:textId="77777777" w:rsidR="00F076E8" w:rsidRDefault="00F076E8">
      <w:r>
        <w:separator/>
      </w:r>
    </w:p>
  </w:endnote>
  <w:endnote w:type="continuationSeparator" w:id="0">
    <w:p w14:paraId="773A7169" w14:textId="77777777" w:rsidR="00F076E8" w:rsidRDefault="00F0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OneByteIdentity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30EB" w14:textId="77777777" w:rsidR="000E78AD" w:rsidRPr="000E78AD" w:rsidRDefault="000E78AD">
    <w:pPr>
      <w:pStyle w:val="Pidipagina"/>
      <w:rPr>
        <w:b/>
        <w:sz w:val="20"/>
        <w:szCs w:val="20"/>
      </w:rPr>
    </w:pPr>
    <w:r w:rsidRPr="000E78AD">
      <w:rPr>
        <w:b/>
        <w:sz w:val="20"/>
        <w:szCs w:val="20"/>
      </w:rPr>
      <w:t>Via G. Matteotti, 327 – 25063 GARDONE V.T. (BS)</w:t>
    </w:r>
  </w:p>
  <w:p w14:paraId="10E0931F" w14:textId="77777777" w:rsidR="000E78AD" w:rsidRPr="000E78AD" w:rsidRDefault="000E78AD">
    <w:pPr>
      <w:pStyle w:val="Pidipagina"/>
      <w:rPr>
        <w:sz w:val="20"/>
        <w:szCs w:val="20"/>
        <w:lang w:val="en-US"/>
      </w:rPr>
    </w:pPr>
    <w:r w:rsidRPr="000E78AD">
      <w:rPr>
        <w:sz w:val="20"/>
        <w:szCs w:val="20"/>
        <w:lang w:val="en-US"/>
      </w:rPr>
      <w:t xml:space="preserve">Tel. 030-833741  fax 030-8910999  C.F. 83001710173  </w:t>
    </w:r>
    <w:hyperlink r:id="rId1" w:history="1">
      <w:r w:rsidRPr="000E78AD">
        <w:rPr>
          <w:rStyle w:val="Collegamentoipertestuale"/>
          <w:sz w:val="20"/>
          <w:szCs w:val="20"/>
          <w:lang w:val="en-US"/>
        </w:rPr>
        <w:t>www.cm.valletrompia.it</w:t>
      </w:r>
    </w:hyperlink>
    <w:r w:rsidRPr="000E78AD">
      <w:rPr>
        <w:sz w:val="20"/>
        <w:szCs w:val="20"/>
        <w:lang w:val="en-US"/>
      </w:rPr>
      <w:t xml:space="preserve">  protocollo@pec.cm.valletrompia.it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4FAA" w14:textId="77777777" w:rsidR="00F076E8" w:rsidRDefault="00F076E8">
      <w:r>
        <w:separator/>
      </w:r>
    </w:p>
  </w:footnote>
  <w:footnote w:type="continuationSeparator" w:id="0">
    <w:p w14:paraId="68A7F9C8" w14:textId="77777777" w:rsidR="00F076E8" w:rsidRDefault="00F0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652C" w14:textId="4E5EA474" w:rsidR="000E78AD" w:rsidRDefault="005B334D" w:rsidP="000E78AD">
    <w:pPr>
      <w:pStyle w:val="Intestazione"/>
      <w:tabs>
        <w:tab w:val="clear" w:pos="4819"/>
        <w:tab w:val="clear" w:pos="9638"/>
        <w:tab w:val="center" w:pos="5103"/>
        <w:tab w:val="right" w:pos="10206"/>
      </w:tabs>
    </w:pPr>
    <w:r>
      <w:rPr>
        <w:noProof/>
        <w:lang w:val="it-IT"/>
      </w:rPr>
      <w:drawing>
        <wp:inline distT="0" distB="0" distL="0" distR="0" wp14:anchorId="2B42D21E" wp14:editId="2E7B61AB">
          <wp:extent cx="2505075" cy="847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3CDC7A"/>
    <w:lvl w:ilvl="0">
      <w:numFmt w:val="bullet"/>
      <w:lvlText w:val="*"/>
      <w:lvlJc w:val="left"/>
    </w:lvl>
  </w:abstractNum>
  <w:abstractNum w:abstractNumId="1" w15:restartNumberingAfterBreak="0">
    <w:nsid w:val="028D793D"/>
    <w:multiLevelType w:val="hybridMultilevel"/>
    <w:tmpl w:val="2EC6C9CE"/>
    <w:lvl w:ilvl="0" w:tplc="9D101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6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D330D2"/>
    <w:multiLevelType w:val="hybridMultilevel"/>
    <w:tmpl w:val="A5C05AD4"/>
    <w:lvl w:ilvl="0" w:tplc="CFB0199A">
      <w:start w:val="3"/>
      <w:numFmt w:val="bullet"/>
      <w:lvlText w:val="-"/>
      <w:lvlJc w:val="left"/>
      <w:pPr>
        <w:ind w:left="930" w:hanging="570"/>
      </w:pPr>
      <w:rPr>
        <w:rFonts w:ascii="Garamond" w:eastAsia="Arial-OneByteIdentityH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E35"/>
    <w:multiLevelType w:val="hybridMultilevel"/>
    <w:tmpl w:val="C65666EA"/>
    <w:lvl w:ilvl="0" w:tplc="DAEAFC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35C0"/>
    <w:multiLevelType w:val="hybridMultilevel"/>
    <w:tmpl w:val="44585B18"/>
    <w:lvl w:ilvl="0" w:tplc="1668FD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C197B"/>
    <w:multiLevelType w:val="hybridMultilevel"/>
    <w:tmpl w:val="6974E50A"/>
    <w:lvl w:ilvl="0" w:tplc="4B5EE6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63DF6"/>
    <w:multiLevelType w:val="hybridMultilevel"/>
    <w:tmpl w:val="74BE1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02D9D"/>
    <w:multiLevelType w:val="hybridMultilevel"/>
    <w:tmpl w:val="13A28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4087"/>
    <w:multiLevelType w:val="hybridMultilevel"/>
    <w:tmpl w:val="56684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B793A"/>
    <w:multiLevelType w:val="hybridMultilevel"/>
    <w:tmpl w:val="EB7693E0"/>
    <w:lvl w:ilvl="0" w:tplc="D350625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85C70"/>
    <w:multiLevelType w:val="hybridMultilevel"/>
    <w:tmpl w:val="1B167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07269"/>
    <w:multiLevelType w:val="hybridMultilevel"/>
    <w:tmpl w:val="F926F394"/>
    <w:lvl w:ilvl="0" w:tplc="350682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D555C"/>
    <w:multiLevelType w:val="hybridMultilevel"/>
    <w:tmpl w:val="78F6D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730F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E167D8"/>
    <w:multiLevelType w:val="hybridMultilevel"/>
    <w:tmpl w:val="6AE41F5E"/>
    <w:lvl w:ilvl="0" w:tplc="0D747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DC4"/>
    <w:multiLevelType w:val="hybridMultilevel"/>
    <w:tmpl w:val="E6DC3182"/>
    <w:lvl w:ilvl="0" w:tplc="19F63F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51D056CC"/>
    <w:multiLevelType w:val="hybridMultilevel"/>
    <w:tmpl w:val="10E0C23A"/>
    <w:lvl w:ilvl="0" w:tplc="B44C5102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FD45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1800C2"/>
    <w:multiLevelType w:val="multilevel"/>
    <w:tmpl w:val="86EED78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6A05F3F"/>
    <w:multiLevelType w:val="singleLevel"/>
    <w:tmpl w:val="89FC244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6EF2505"/>
    <w:multiLevelType w:val="hybridMultilevel"/>
    <w:tmpl w:val="D268805E"/>
    <w:lvl w:ilvl="0" w:tplc="3FF05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413C8"/>
    <w:multiLevelType w:val="hybridMultilevel"/>
    <w:tmpl w:val="31DE9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04D68"/>
    <w:multiLevelType w:val="hybridMultilevel"/>
    <w:tmpl w:val="F7B46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A7761"/>
    <w:multiLevelType w:val="hybridMultilevel"/>
    <w:tmpl w:val="EDA20576"/>
    <w:lvl w:ilvl="0" w:tplc="E10879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877BE"/>
    <w:multiLevelType w:val="hybridMultilevel"/>
    <w:tmpl w:val="19B81F00"/>
    <w:lvl w:ilvl="0" w:tplc="350682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05858">
    <w:abstractNumId w:val="25"/>
  </w:num>
  <w:num w:numId="2" w16cid:durableId="619920365">
    <w:abstractNumId w:val="1"/>
  </w:num>
  <w:num w:numId="3" w16cid:durableId="852458750">
    <w:abstractNumId w:val="15"/>
  </w:num>
  <w:num w:numId="4" w16cid:durableId="1564488695">
    <w:abstractNumId w:val="19"/>
  </w:num>
  <w:num w:numId="5" w16cid:durableId="1438212621">
    <w:abstractNumId w:val="14"/>
  </w:num>
  <w:num w:numId="6" w16cid:durableId="1363558220">
    <w:abstractNumId w:val="2"/>
  </w:num>
  <w:num w:numId="7" w16cid:durableId="399904815">
    <w:abstractNumId w:val="5"/>
  </w:num>
  <w:num w:numId="8" w16cid:durableId="176235878">
    <w:abstractNumId w:val="10"/>
  </w:num>
  <w:num w:numId="9" w16cid:durableId="2131585232">
    <w:abstractNumId w:val="13"/>
  </w:num>
  <w:num w:numId="10" w16cid:durableId="875116762">
    <w:abstractNumId w:val="7"/>
  </w:num>
  <w:num w:numId="11" w16cid:durableId="929120033">
    <w:abstractNumId w:val="9"/>
  </w:num>
  <w:num w:numId="12" w16cid:durableId="457143812">
    <w:abstractNumId w:val="11"/>
  </w:num>
  <w:num w:numId="13" w16cid:durableId="1539778103">
    <w:abstractNumId w:val="6"/>
  </w:num>
  <w:num w:numId="14" w16cid:durableId="1304234570">
    <w:abstractNumId w:val="8"/>
  </w:num>
  <w:num w:numId="15" w16cid:durableId="1890459553">
    <w:abstractNumId w:val="17"/>
  </w:num>
  <w:num w:numId="16" w16cid:durableId="263419293">
    <w:abstractNumId w:val="21"/>
  </w:num>
  <w:num w:numId="17" w16cid:durableId="148408233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 w16cid:durableId="748698603">
    <w:abstractNumId w:val="20"/>
  </w:num>
  <w:num w:numId="19" w16cid:durableId="1965887941">
    <w:abstractNumId w:val="24"/>
  </w:num>
  <w:num w:numId="20" w16cid:durableId="1968005930">
    <w:abstractNumId w:val="22"/>
  </w:num>
  <w:num w:numId="21" w16cid:durableId="528422251">
    <w:abstractNumId w:val="23"/>
  </w:num>
  <w:num w:numId="22" w16cid:durableId="1299990896">
    <w:abstractNumId w:val="26"/>
  </w:num>
  <w:num w:numId="23" w16cid:durableId="591818665">
    <w:abstractNumId w:val="4"/>
  </w:num>
  <w:num w:numId="24" w16cid:durableId="2143839261">
    <w:abstractNumId w:val="16"/>
  </w:num>
  <w:num w:numId="25" w16cid:durableId="2093575277">
    <w:abstractNumId w:val="3"/>
  </w:num>
  <w:num w:numId="26" w16cid:durableId="1911848592">
    <w:abstractNumId w:val="12"/>
  </w:num>
  <w:num w:numId="27" w16cid:durableId="1018893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0D"/>
    <w:rsid w:val="00036E97"/>
    <w:rsid w:val="00037DAD"/>
    <w:rsid w:val="00040D84"/>
    <w:rsid w:val="000510F7"/>
    <w:rsid w:val="0005177D"/>
    <w:rsid w:val="0005387F"/>
    <w:rsid w:val="00097418"/>
    <w:rsid w:val="000C21DF"/>
    <w:rsid w:val="000C6DBE"/>
    <w:rsid w:val="000D78C6"/>
    <w:rsid w:val="000E1CB6"/>
    <w:rsid w:val="000E45E6"/>
    <w:rsid w:val="000E78AD"/>
    <w:rsid w:val="00100F76"/>
    <w:rsid w:val="00104DFC"/>
    <w:rsid w:val="00141B22"/>
    <w:rsid w:val="00146B1B"/>
    <w:rsid w:val="0015568C"/>
    <w:rsid w:val="00177F14"/>
    <w:rsid w:val="001C0275"/>
    <w:rsid w:val="001C1B21"/>
    <w:rsid w:val="001F5370"/>
    <w:rsid w:val="00222667"/>
    <w:rsid w:val="00250E67"/>
    <w:rsid w:val="00263C16"/>
    <w:rsid w:val="00282D58"/>
    <w:rsid w:val="002A788F"/>
    <w:rsid w:val="002E5586"/>
    <w:rsid w:val="00342DDD"/>
    <w:rsid w:val="00345CAB"/>
    <w:rsid w:val="003976D7"/>
    <w:rsid w:val="003A7A01"/>
    <w:rsid w:val="003C3614"/>
    <w:rsid w:val="003C7437"/>
    <w:rsid w:val="003E3C00"/>
    <w:rsid w:val="003E4274"/>
    <w:rsid w:val="003E7CC6"/>
    <w:rsid w:val="004211D2"/>
    <w:rsid w:val="00423A76"/>
    <w:rsid w:val="004522C7"/>
    <w:rsid w:val="004603BE"/>
    <w:rsid w:val="0046606B"/>
    <w:rsid w:val="004706B1"/>
    <w:rsid w:val="00480064"/>
    <w:rsid w:val="00497429"/>
    <w:rsid w:val="004A4225"/>
    <w:rsid w:val="004B5C1F"/>
    <w:rsid w:val="004F2A7D"/>
    <w:rsid w:val="0050569E"/>
    <w:rsid w:val="0053694A"/>
    <w:rsid w:val="00541E88"/>
    <w:rsid w:val="00560509"/>
    <w:rsid w:val="00560716"/>
    <w:rsid w:val="00561864"/>
    <w:rsid w:val="00587FAB"/>
    <w:rsid w:val="005A7B0D"/>
    <w:rsid w:val="005B334D"/>
    <w:rsid w:val="005B4BB1"/>
    <w:rsid w:val="005F7402"/>
    <w:rsid w:val="005F7EAF"/>
    <w:rsid w:val="006049B2"/>
    <w:rsid w:val="006170C1"/>
    <w:rsid w:val="00621146"/>
    <w:rsid w:val="00621F53"/>
    <w:rsid w:val="00631534"/>
    <w:rsid w:val="00672A51"/>
    <w:rsid w:val="00690808"/>
    <w:rsid w:val="006A7ED5"/>
    <w:rsid w:val="006C5BFE"/>
    <w:rsid w:val="006E3C42"/>
    <w:rsid w:val="006F1770"/>
    <w:rsid w:val="006F7628"/>
    <w:rsid w:val="00705E25"/>
    <w:rsid w:val="00712F96"/>
    <w:rsid w:val="00715252"/>
    <w:rsid w:val="00732782"/>
    <w:rsid w:val="00747648"/>
    <w:rsid w:val="00747BB3"/>
    <w:rsid w:val="00751DE0"/>
    <w:rsid w:val="007D6016"/>
    <w:rsid w:val="00804231"/>
    <w:rsid w:val="00804C27"/>
    <w:rsid w:val="0081787E"/>
    <w:rsid w:val="00821EF2"/>
    <w:rsid w:val="00823735"/>
    <w:rsid w:val="0083722C"/>
    <w:rsid w:val="00844541"/>
    <w:rsid w:val="0085076E"/>
    <w:rsid w:val="00863C02"/>
    <w:rsid w:val="0086747B"/>
    <w:rsid w:val="008904D9"/>
    <w:rsid w:val="009035C3"/>
    <w:rsid w:val="00906F47"/>
    <w:rsid w:val="00911182"/>
    <w:rsid w:val="00915EE6"/>
    <w:rsid w:val="009204C8"/>
    <w:rsid w:val="00924D76"/>
    <w:rsid w:val="00951226"/>
    <w:rsid w:val="009751F1"/>
    <w:rsid w:val="009A2398"/>
    <w:rsid w:val="009A2E35"/>
    <w:rsid w:val="009B4901"/>
    <w:rsid w:val="009F7D40"/>
    <w:rsid w:val="00A101A6"/>
    <w:rsid w:val="00A14C8E"/>
    <w:rsid w:val="00A235B0"/>
    <w:rsid w:val="00A23DD5"/>
    <w:rsid w:val="00A308A9"/>
    <w:rsid w:val="00A51630"/>
    <w:rsid w:val="00A62B77"/>
    <w:rsid w:val="00A76696"/>
    <w:rsid w:val="00A84A8C"/>
    <w:rsid w:val="00A9384B"/>
    <w:rsid w:val="00AD7D88"/>
    <w:rsid w:val="00AE496A"/>
    <w:rsid w:val="00AF0864"/>
    <w:rsid w:val="00AF69A6"/>
    <w:rsid w:val="00B4391B"/>
    <w:rsid w:val="00B8736B"/>
    <w:rsid w:val="00BB57C0"/>
    <w:rsid w:val="00BC4249"/>
    <w:rsid w:val="00BE0C44"/>
    <w:rsid w:val="00BF0503"/>
    <w:rsid w:val="00C00114"/>
    <w:rsid w:val="00C10BAB"/>
    <w:rsid w:val="00C435E4"/>
    <w:rsid w:val="00C5282D"/>
    <w:rsid w:val="00C76393"/>
    <w:rsid w:val="00C96E36"/>
    <w:rsid w:val="00C9723A"/>
    <w:rsid w:val="00CA2861"/>
    <w:rsid w:val="00CA4279"/>
    <w:rsid w:val="00CD0B58"/>
    <w:rsid w:val="00CD6F1A"/>
    <w:rsid w:val="00CE2BE7"/>
    <w:rsid w:val="00CE5518"/>
    <w:rsid w:val="00CE6F01"/>
    <w:rsid w:val="00D0137E"/>
    <w:rsid w:val="00D52E1E"/>
    <w:rsid w:val="00D559F2"/>
    <w:rsid w:val="00D57E84"/>
    <w:rsid w:val="00D71733"/>
    <w:rsid w:val="00D7652F"/>
    <w:rsid w:val="00DA4313"/>
    <w:rsid w:val="00DC5CC0"/>
    <w:rsid w:val="00DE0757"/>
    <w:rsid w:val="00DF55AE"/>
    <w:rsid w:val="00E03D63"/>
    <w:rsid w:val="00E06081"/>
    <w:rsid w:val="00E113C4"/>
    <w:rsid w:val="00E409AC"/>
    <w:rsid w:val="00E418EA"/>
    <w:rsid w:val="00E605EF"/>
    <w:rsid w:val="00E70094"/>
    <w:rsid w:val="00ED1172"/>
    <w:rsid w:val="00EE65D4"/>
    <w:rsid w:val="00EF0284"/>
    <w:rsid w:val="00EF6EA8"/>
    <w:rsid w:val="00F019C4"/>
    <w:rsid w:val="00F076E8"/>
    <w:rsid w:val="00F30EC4"/>
    <w:rsid w:val="00F37FB4"/>
    <w:rsid w:val="00F41D03"/>
    <w:rsid w:val="00F644A6"/>
    <w:rsid w:val="00F76231"/>
    <w:rsid w:val="00FA686C"/>
    <w:rsid w:val="00FB548A"/>
    <w:rsid w:val="00FD588A"/>
    <w:rsid w:val="00FF2364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3B2A2"/>
  <w15:chartTrackingRefBased/>
  <w15:docId w15:val="{13027B30-9307-4406-B01F-6EFC27A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1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46B1B"/>
    <w:pPr>
      <w:keepNext/>
      <w:jc w:val="both"/>
      <w:outlineLvl w:val="0"/>
    </w:pPr>
    <w:rPr>
      <w:b/>
      <w:bCs/>
      <w:i/>
      <w:i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styleId="Testofumetto">
    <w:name w:val="Balloon Text"/>
    <w:basedOn w:val="Normale"/>
    <w:semiHidden/>
    <w:unhideWhenUsed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styleId="Collegamentovisitato">
    <w:name w:val="FollowedHyperlink"/>
    <w:semiHidden/>
    <w:unhideWhenUsed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rPr>
      <w:rFonts w:ascii="Courier New" w:hAnsi="Courier New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semiHidden/>
    <w:rPr>
      <w:rFonts w:ascii="Arial" w:hAnsi="Arial"/>
      <w:sz w:val="24"/>
    </w:rPr>
  </w:style>
  <w:style w:type="paragraph" w:styleId="Corpodeltesto2">
    <w:name w:val="Body Text 2"/>
    <w:basedOn w:val="Normale"/>
    <w:semiHidden/>
    <w:unhideWhenUsed/>
    <w:pPr>
      <w:spacing w:after="120" w:line="480" w:lineRule="auto"/>
    </w:pPr>
  </w:style>
  <w:style w:type="character" w:customStyle="1" w:styleId="Corpodeltesto2Carattere">
    <w:name w:val="Corpo del testo 2 Carattere"/>
    <w:rPr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pPr>
      <w:ind w:left="3240"/>
      <w:jc w:val="center"/>
    </w:pPr>
    <w:rPr>
      <w:rFonts w:ascii="Garamond" w:hAnsi="Garamond"/>
      <w:i/>
      <w:iCs/>
      <w:sz w:val="16"/>
    </w:rPr>
  </w:style>
  <w:style w:type="character" w:styleId="Rimandonotaapidipagina">
    <w:name w:val="footnote reference"/>
    <w:rsid w:val="00036E9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036E9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036E97"/>
    <w:rPr>
      <w:rFonts w:cs="Cambria"/>
      <w:sz w:val="24"/>
      <w:szCs w:val="24"/>
      <w:lang w:eastAsia="ar-SA"/>
    </w:rPr>
  </w:style>
  <w:style w:type="character" w:customStyle="1" w:styleId="Titolo1Carattere">
    <w:name w:val="Titolo 1 Carattere"/>
    <w:link w:val="Titolo1"/>
    <w:rsid w:val="00146B1B"/>
    <w:rPr>
      <w:b/>
      <w:bCs/>
      <w:i/>
      <w:iCs/>
      <w:szCs w:val="24"/>
    </w:rPr>
  </w:style>
  <w:style w:type="paragraph" w:styleId="Nessunaspaziatura">
    <w:name w:val="No Spacing"/>
    <w:uiPriority w:val="1"/>
    <w:qFormat/>
    <w:rsid w:val="00146B1B"/>
    <w:rPr>
      <w:sz w:val="24"/>
      <w:szCs w:val="24"/>
    </w:rPr>
  </w:style>
  <w:style w:type="paragraph" w:customStyle="1" w:styleId="Default">
    <w:name w:val="Default"/>
    <w:rsid w:val="004974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342D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4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m.valletromp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.valletromp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goli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D206-1BFC-4911-9B3B-18BED727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4176</CharactersWithSpaces>
  <SharedDoc>false</SharedDoc>
  <HLinks>
    <vt:vector size="12" baseType="variant"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mailto:protocollo@pec.cm.valletrompia.it</vt:lpwstr>
      </vt:variant>
      <vt:variant>
        <vt:lpwstr/>
      </vt:variant>
      <vt:variant>
        <vt:i4>2556014</vt:i4>
      </vt:variant>
      <vt:variant>
        <vt:i4>0</vt:i4>
      </vt:variant>
      <vt:variant>
        <vt:i4>0</vt:i4>
      </vt:variant>
      <vt:variant>
        <vt:i4>5</vt:i4>
      </vt:variant>
      <vt:variant>
        <vt:lpwstr>http://www.cm.valletrompia.it/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Direttore</dc:creator>
  <cp:keywords/>
  <dc:description/>
  <cp:lastModifiedBy>Marcello Mendini</cp:lastModifiedBy>
  <cp:revision>2</cp:revision>
  <cp:lastPrinted>2026-03-18T10:15:00Z</cp:lastPrinted>
  <dcterms:created xsi:type="dcterms:W3CDTF">2026-05-07T10:21:00Z</dcterms:created>
  <dcterms:modified xsi:type="dcterms:W3CDTF">2026-05-07T10:21:00Z</dcterms:modified>
</cp:coreProperties>
</file>